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F9A1C" w14:textId="77777777" w:rsidR="00F00E9C" w:rsidRPr="00F43646" w:rsidRDefault="00F00E9C" w:rsidP="00F43646">
      <w:pPr>
        <w:pStyle w:val="Nzev"/>
        <w:rPr>
          <w:color w:val="0095D9"/>
        </w:rPr>
      </w:pPr>
      <w:r w:rsidRPr="00F43646">
        <w:rPr>
          <w:color w:val="0095D9"/>
        </w:rPr>
        <w:t>Č</w:t>
      </w:r>
      <w:bookmarkStart w:id="0" w:name="_GoBack"/>
      <w:bookmarkEnd w:id="0"/>
      <w:r w:rsidRPr="00F43646">
        <w:rPr>
          <w:color w:val="0095D9"/>
        </w:rPr>
        <w:t>estné prohlášení</w:t>
      </w:r>
    </w:p>
    <w:p w14:paraId="642F9A1D" w14:textId="77777777" w:rsidR="00F00E9C" w:rsidRPr="00F43646" w:rsidRDefault="00F00E9C" w:rsidP="00F43646">
      <w:pPr>
        <w:pStyle w:val="Nadpis1"/>
        <w:numPr>
          <w:ilvl w:val="0"/>
          <w:numId w:val="6"/>
        </w:numPr>
        <w:spacing w:before="480" w:after="0" w:line="240" w:lineRule="auto"/>
        <w:rPr>
          <w:color w:val="0095D9"/>
        </w:rPr>
      </w:pPr>
      <w:r w:rsidRPr="00F43646">
        <w:rPr>
          <w:color w:val="0095D9"/>
        </w:rPr>
        <w:t>Řešitel:</w:t>
      </w:r>
    </w:p>
    <w:p w14:paraId="642F9A1E" w14:textId="77777777" w:rsidR="00F00E9C" w:rsidRPr="00047DC2" w:rsidRDefault="00F00E9C" w:rsidP="00F43646">
      <w:pPr>
        <w:spacing w:line="240" w:lineRule="auto"/>
        <w:rPr>
          <w:sz w:val="4"/>
        </w:rPr>
      </w:pPr>
    </w:p>
    <w:p w14:paraId="642F9A1F" w14:textId="258D3734" w:rsidR="00F00E9C" w:rsidRDefault="002E053A" w:rsidP="00F43646">
      <w:pPr>
        <w:tabs>
          <w:tab w:val="left" w:pos="1418"/>
        </w:tabs>
        <w:spacing w:line="240" w:lineRule="auto"/>
      </w:pPr>
      <w:r>
        <w:t xml:space="preserve">Jméno, příjmení, titul: </w:t>
      </w:r>
      <w:r>
        <w:tab/>
      </w:r>
      <w:r w:rsidR="00BC3798">
        <w:t>……………………………………</w:t>
      </w:r>
      <w:proofErr w:type="gramStart"/>
      <w:r w:rsidR="00BC3798">
        <w:t>….</w:t>
      </w:r>
      <w:r w:rsidR="007A01FA" w:rsidRPr="007A01FA">
        <w:t>.</w:t>
      </w:r>
      <w:proofErr w:type="gramEnd"/>
    </w:p>
    <w:p w14:paraId="642F9A20" w14:textId="295C35EB" w:rsidR="004E0FD6" w:rsidRDefault="00F00E9C" w:rsidP="002E053A">
      <w:pPr>
        <w:tabs>
          <w:tab w:val="left" w:pos="1418"/>
        </w:tabs>
        <w:spacing w:line="240" w:lineRule="auto"/>
      </w:pPr>
      <w:r>
        <w:t>e-mail:</w:t>
      </w:r>
      <w:r>
        <w:tab/>
      </w:r>
      <w:r w:rsidR="002E053A">
        <w:tab/>
      </w:r>
      <w:r w:rsidR="002E053A">
        <w:tab/>
      </w:r>
      <w:r w:rsidR="00BC3798">
        <w:t>……………………………………</w:t>
      </w:r>
      <w:proofErr w:type="gramStart"/>
      <w:r w:rsidR="00BC3798">
        <w:t>….</w:t>
      </w:r>
      <w:r w:rsidR="00BC3798" w:rsidRPr="007A01FA">
        <w:t>.</w:t>
      </w:r>
      <w:proofErr w:type="gramEnd"/>
    </w:p>
    <w:p w14:paraId="642F9A21" w14:textId="2B2CC749" w:rsidR="00F00E9C" w:rsidRDefault="00F00E9C" w:rsidP="00F43646">
      <w:pPr>
        <w:tabs>
          <w:tab w:val="left" w:pos="1418"/>
        </w:tabs>
        <w:spacing w:line="240" w:lineRule="auto"/>
      </w:pPr>
      <w:r>
        <w:t>kontaktní tel:</w:t>
      </w:r>
      <w:r>
        <w:tab/>
      </w:r>
      <w:r w:rsidR="002E053A">
        <w:tab/>
      </w:r>
      <w:r w:rsidR="002E053A">
        <w:tab/>
      </w:r>
      <w:r w:rsidR="00BC3798">
        <w:t>……………………………………</w:t>
      </w:r>
      <w:proofErr w:type="gramStart"/>
      <w:r w:rsidR="00BC3798">
        <w:t>….</w:t>
      </w:r>
      <w:r w:rsidR="00BC3798" w:rsidRPr="007A01FA">
        <w:t>.</w:t>
      </w:r>
      <w:proofErr w:type="gramEnd"/>
    </w:p>
    <w:p w14:paraId="642F9A22" w14:textId="77777777" w:rsidR="00F00E9C" w:rsidRPr="00F43646" w:rsidRDefault="00F00E9C" w:rsidP="00F43646">
      <w:pPr>
        <w:pStyle w:val="Nadpis1"/>
        <w:numPr>
          <w:ilvl w:val="0"/>
          <w:numId w:val="6"/>
        </w:numPr>
        <w:spacing w:before="480" w:after="0" w:line="240" w:lineRule="auto"/>
        <w:rPr>
          <w:color w:val="0095D9"/>
        </w:rPr>
      </w:pPr>
      <w:r w:rsidRPr="00F43646">
        <w:rPr>
          <w:color w:val="0095D9"/>
        </w:rPr>
        <w:t>Název projektu:</w:t>
      </w:r>
      <w:r w:rsidR="00F43646" w:rsidRPr="00F43646">
        <w:rPr>
          <w:color w:val="0095D9"/>
        </w:rPr>
        <w:t xml:space="preserve"> </w:t>
      </w:r>
    </w:p>
    <w:p w14:paraId="642F9A23" w14:textId="77777777" w:rsidR="00F00E9C" w:rsidRPr="00047DC2" w:rsidRDefault="00F00E9C" w:rsidP="00F43646">
      <w:pPr>
        <w:spacing w:line="240" w:lineRule="auto"/>
        <w:rPr>
          <w:sz w:val="4"/>
        </w:rPr>
      </w:pPr>
    </w:p>
    <w:p w14:paraId="642F9A24" w14:textId="0487E7FF" w:rsidR="008C3DD7" w:rsidRDefault="00BC3798" w:rsidP="002E053A">
      <w:pPr>
        <w:spacing w:line="240" w:lineRule="auto"/>
      </w:pPr>
      <w:r>
        <w:t>……………………………………….</w:t>
      </w:r>
      <w:r w:rsidRPr="007A01FA">
        <w:t>.</w:t>
      </w:r>
      <w:r w:rsidR="00ED44A2">
        <w:t>……………………………………….</w:t>
      </w:r>
      <w:r w:rsidR="00ED44A2">
        <w:t>………………</w:t>
      </w:r>
      <w:r w:rsidR="008C3DD7" w:rsidRPr="008C3DD7">
        <w:t xml:space="preserve"> </w:t>
      </w:r>
    </w:p>
    <w:p w14:paraId="466870DB" w14:textId="51F8FA2C" w:rsidR="00ED44A2" w:rsidRDefault="00F00E9C" w:rsidP="002E053A">
      <w:pPr>
        <w:spacing w:line="240" w:lineRule="auto"/>
      </w:pPr>
      <w:r>
        <w:t>Kód projektu</w:t>
      </w:r>
      <w:r w:rsidR="00ED44A2">
        <w:t>*.</w:t>
      </w:r>
      <w:r w:rsidR="00ED44A2">
        <w:t>……………………</w:t>
      </w:r>
      <w:proofErr w:type="gramStart"/>
      <w:r w:rsidR="00ED44A2">
        <w:t>….</w:t>
      </w:r>
      <w:r w:rsidR="00ED44A2" w:rsidRPr="007A01FA">
        <w:t>.</w:t>
      </w:r>
      <w:r w:rsidR="00ED44A2">
        <w:t>…</w:t>
      </w:r>
      <w:proofErr w:type="gramEnd"/>
      <w:r w:rsidR="00ED44A2">
        <w:t>…………………………………….………………</w:t>
      </w:r>
    </w:p>
    <w:p w14:paraId="642F9A25" w14:textId="10F0A17A" w:rsidR="002E053A" w:rsidRDefault="00ED44A2" w:rsidP="002E053A">
      <w:pPr>
        <w:spacing w:line="240" w:lineRule="auto"/>
      </w:pPr>
      <w:r>
        <w:rPr>
          <w:i/>
        </w:rPr>
        <w:t>*</w:t>
      </w:r>
      <w:r w:rsidR="00BC3798" w:rsidRPr="00ED44A2">
        <w:rPr>
          <w:i/>
        </w:rPr>
        <w:t xml:space="preserve">přiděluje VTP UP </w:t>
      </w:r>
      <w:r w:rsidR="007A01FA" w:rsidRPr="00ED44A2">
        <w:rPr>
          <w:i/>
        </w:rPr>
        <w:t>PoC</w:t>
      </w:r>
      <w:r w:rsidR="00BC3798" w:rsidRPr="00ED44A2">
        <w:rPr>
          <w:i/>
        </w:rPr>
        <w:t>2</w:t>
      </w:r>
      <w:r w:rsidR="007A01FA" w:rsidRPr="00ED44A2">
        <w:rPr>
          <w:i/>
        </w:rPr>
        <w:t>_</w:t>
      </w:r>
      <w:r w:rsidR="00BC3798" w:rsidRPr="00ED44A2">
        <w:rPr>
          <w:i/>
        </w:rPr>
        <w:t>XX</w:t>
      </w:r>
      <w:r w:rsidR="007A01FA" w:rsidRPr="00ED44A2">
        <w:rPr>
          <w:i/>
        </w:rPr>
        <w:t>_</w:t>
      </w:r>
      <w:r w:rsidR="00BC3798" w:rsidRPr="00ED44A2">
        <w:rPr>
          <w:i/>
        </w:rPr>
        <w:t>název</w:t>
      </w:r>
      <w:r w:rsidR="007A01FA" w:rsidRPr="00ED44A2">
        <w:rPr>
          <w:i/>
        </w:rPr>
        <w:t>_(</w:t>
      </w:r>
      <w:r w:rsidR="00BC3798" w:rsidRPr="00ED44A2">
        <w:rPr>
          <w:i/>
        </w:rPr>
        <w:t>řešitel</w:t>
      </w:r>
      <w:r w:rsidR="007A01FA" w:rsidRPr="00ED44A2">
        <w:rPr>
          <w:i/>
        </w:rPr>
        <w:t>)</w:t>
      </w:r>
    </w:p>
    <w:p w14:paraId="642F9A27" w14:textId="77777777" w:rsidR="00F00E9C" w:rsidRPr="002E053A" w:rsidRDefault="00F00E9C" w:rsidP="002E053A">
      <w:pPr>
        <w:pStyle w:val="Nadpis1"/>
        <w:numPr>
          <w:ilvl w:val="0"/>
          <w:numId w:val="6"/>
        </w:numPr>
        <w:spacing w:before="480" w:after="0" w:line="240" w:lineRule="auto"/>
        <w:rPr>
          <w:color w:val="0095D9"/>
        </w:rPr>
      </w:pPr>
      <w:r w:rsidRPr="002E053A">
        <w:rPr>
          <w:color w:val="0095D9"/>
        </w:rPr>
        <w:t>Čestné prohlášení:</w:t>
      </w:r>
    </w:p>
    <w:p w14:paraId="642F9A28" w14:textId="77777777" w:rsidR="00F00E9C" w:rsidRPr="00047DC2" w:rsidRDefault="00F00E9C" w:rsidP="00F43646">
      <w:pPr>
        <w:spacing w:line="240" w:lineRule="auto"/>
        <w:jc w:val="both"/>
        <w:rPr>
          <w:sz w:val="4"/>
        </w:rPr>
      </w:pPr>
    </w:p>
    <w:p w14:paraId="642F9A29" w14:textId="09D6C762" w:rsidR="00F00E9C" w:rsidRPr="00733555" w:rsidRDefault="00F00E9C" w:rsidP="00F43646">
      <w:pPr>
        <w:spacing w:line="240" w:lineRule="auto"/>
        <w:ind w:firstLine="432"/>
        <w:jc w:val="both"/>
        <w:rPr>
          <w:b/>
        </w:rPr>
      </w:pPr>
      <w:r>
        <w:t>Já</w:t>
      </w:r>
      <w:r w:rsidR="00ED44A2">
        <w:t>,</w:t>
      </w:r>
      <w:r>
        <w:t xml:space="preserve"> výše uvedený řešitel </w:t>
      </w:r>
      <w:r w:rsidR="00BC3798">
        <w:t xml:space="preserve">dílčího </w:t>
      </w:r>
      <w:r>
        <w:t xml:space="preserve">projektu </w:t>
      </w:r>
      <w:r w:rsidRPr="002A6018">
        <w:rPr>
          <w:b/>
        </w:rPr>
        <w:t>tímto čestně prohlašuji</w:t>
      </w:r>
      <w:r>
        <w:t>, že výstup z mnou řešeného projektu</w:t>
      </w:r>
      <w:r w:rsidR="00ED44A2">
        <w:t>,</w:t>
      </w:r>
      <w:r>
        <w:t xml:space="preserve"> v rámci </w:t>
      </w:r>
      <w:r w:rsidR="002E053A">
        <w:t xml:space="preserve">kontinuální </w:t>
      </w:r>
      <w:r>
        <w:t xml:space="preserve">výzvy </w:t>
      </w:r>
      <w:r w:rsidRPr="00BD0D02">
        <w:t>rektora</w:t>
      </w:r>
      <w:r>
        <w:t xml:space="preserve"> </w:t>
      </w:r>
      <w:r w:rsidRPr="00BD0D02">
        <w:t>na podporu proof-of-concept (POC) aktivit na Univerzitě Palackého v</w:t>
      </w:r>
      <w:r>
        <w:t xml:space="preserve"> </w:t>
      </w:r>
      <w:r w:rsidRPr="00BD0D02">
        <w:t>Olomouci (UP) a v souladu s</w:t>
      </w:r>
      <w:r>
        <w:t xml:space="preserve"> rozhodnutím rektora </w:t>
      </w:r>
      <w:r w:rsidRPr="00BD0D02">
        <w:t xml:space="preserve">RR B3-14/7-RR a </w:t>
      </w:r>
      <w:r w:rsidR="00BC3798">
        <w:t xml:space="preserve">metodiky </w:t>
      </w:r>
      <w:r>
        <w:t>k n</w:t>
      </w:r>
      <w:r w:rsidR="00BC3798">
        <w:t>í</w:t>
      </w:r>
      <w:r>
        <w:t xml:space="preserve">, </w:t>
      </w:r>
      <w:r w:rsidRPr="00733555">
        <w:rPr>
          <w:b/>
        </w:rPr>
        <w:t>není a nebyl financován z jiných institucionálních nebo veřejných prostředků.</w:t>
      </w:r>
    </w:p>
    <w:p w14:paraId="642F9A2A" w14:textId="42D51500" w:rsidR="00F00E9C" w:rsidRDefault="00F00E9C" w:rsidP="00F43646">
      <w:pPr>
        <w:spacing w:line="240" w:lineRule="auto"/>
        <w:jc w:val="both"/>
      </w:pPr>
      <w:r>
        <w:t xml:space="preserve">Zároveň tímto a svým podpisem níže </w:t>
      </w:r>
      <w:r w:rsidRPr="00733555">
        <w:rPr>
          <w:b/>
        </w:rPr>
        <w:t>prohlašuji, že tento výstup</w:t>
      </w:r>
      <w:r>
        <w:rPr>
          <w:b/>
        </w:rPr>
        <w:t xml:space="preserve"> není</w:t>
      </w:r>
      <w:r w:rsidRPr="00733555">
        <w:rPr>
          <w:b/>
        </w:rPr>
        <w:t xml:space="preserve"> výstup</w:t>
      </w:r>
      <w:r>
        <w:rPr>
          <w:b/>
        </w:rPr>
        <w:t>em</w:t>
      </w:r>
      <w:r w:rsidRPr="00733555">
        <w:rPr>
          <w:b/>
        </w:rPr>
        <w:t xml:space="preserve"> jiného</w:t>
      </w:r>
      <w:r>
        <w:rPr>
          <w:b/>
        </w:rPr>
        <w:t>,</w:t>
      </w:r>
      <w:r w:rsidRPr="00733555">
        <w:rPr>
          <w:b/>
        </w:rPr>
        <w:t xml:space="preserve"> dříve nebo v současné době řešeného</w:t>
      </w:r>
      <w:r>
        <w:rPr>
          <w:b/>
        </w:rPr>
        <w:t>,</w:t>
      </w:r>
      <w:r w:rsidRPr="00733555">
        <w:rPr>
          <w:b/>
        </w:rPr>
        <w:t xml:space="preserve"> projektu</w:t>
      </w:r>
      <w:r>
        <w:t>.</w:t>
      </w:r>
    </w:p>
    <w:p w14:paraId="1241C8EF" w14:textId="319D6DAF" w:rsidR="00BC3798" w:rsidRDefault="00BC3798" w:rsidP="00BC3798">
      <w:pPr>
        <w:spacing w:line="240" w:lineRule="auto"/>
        <w:jc w:val="both"/>
      </w:pPr>
      <w:r>
        <w:t xml:space="preserve">Souhlasím také s pravidly a podporou v rámci projektu GAMA2/TAČR č. </w:t>
      </w:r>
      <w:r w:rsidRPr="00BC3798">
        <w:rPr>
          <w:b/>
        </w:rPr>
        <w:t>TP01010015</w:t>
      </w:r>
      <w:r>
        <w:t xml:space="preserve"> pod názvem „</w:t>
      </w:r>
      <w:r w:rsidRPr="00BC3798">
        <w:t>Zefektivnění a stabilizace procesů Proof-of-Concept projektů Univerzity Palackého v</w:t>
      </w:r>
      <w:r>
        <w:t> </w:t>
      </w:r>
      <w:r w:rsidRPr="00BC3798">
        <w:t>Olomouci</w:t>
      </w:r>
      <w:r>
        <w:t>“.</w:t>
      </w:r>
    </w:p>
    <w:p w14:paraId="642F9A2C" w14:textId="4C78444D" w:rsidR="00EA0DDC" w:rsidRDefault="004E0FD6" w:rsidP="00F43646">
      <w:pPr>
        <w:tabs>
          <w:tab w:val="right" w:pos="8220"/>
        </w:tabs>
        <w:spacing w:line="240" w:lineRule="auto"/>
      </w:pPr>
      <w:r>
        <w:t xml:space="preserve">Jméno:                                                    </w:t>
      </w:r>
      <w:r w:rsidR="00BC3798">
        <w:t>……………………………………</w:t>
      </w:r>
      <w:proofErr w:type="gramStart"/>
      <w:r w:rsidR="00BC3798">
        <w:t>….</w:t>
      </w:r>
      <w:r w:rsidR="00BC3798" w:rsidRPr="007A01FA">
        <w:t>.</w:t>
      </w:r>
      <w:r w:rsidR="007A01FA" w:rsidRPr="007A01FA">
        <w:t>.</w:t>
      </w:r>
      <w:proofErr w:type="gramEnd"/>
    </w:p>
    <w:p w14:paraId="642F9A2D" w14:textId="77777777" w:rsidR="00EA0DDC" w:rsidRDefault="00EA0DDC" w:rsidP="00F43646">
      <w:pPr>
        <w:tabs>
          <w:tab w:val="right" w:pos="8220"/>
        </w:tabs>
        <w:spacing w:line="240" w:lineRule="auto"/>
      </w:pPr>
      <w:r>
        <w:t>Místo a datum:</w:t>
      </w:r>
      <w:r>
        <w:tab/>
      </w:r>
      <w:r w:rsidR="00F00E9C">
        <w:t>V Olomouci, dne …………………</w:t>
      </w:r>
      <w:proofErr w:type="gramStart"/>
      <w:r w:rsidR="00F00E9C">
        <w:t>…...…</w:t>
      </w:r>
      <w:proofErr w:type="gramEnd"/>
      <w:r w:rsidR="00F00E9C">
        <w:t>……</w:t>
      </w:r>
    </w:p>
    <w:p w14:paraId="642F9A2E" w14:textId="77777777" w:rsidR="005D19F5" w:rsidRPr="00EA0DDC" w:rsidRDefault="00F00E9C" w:rsidP="00F43646">
      <w:pPr>
        <w:tabs>
          <w:tab w:val="right" w:pos="8220"/>
        </w:tabs>
        <w:spacing w:line="240" w:lineRule="auto"/>
      </w:pPr>
      <w:r>
        <w:t>Podpis:</w:t>
      </w:r>
      <w:r>
        <w:tab/>
        <w:t>……………………………………….………</w:t>
      </w:r>
      <w:proofErr w:type="gramStart"/>
      <w:r>
        <w:t>…..</w:t>
      </w:r>
      <w:proofErr w:type="gramEnd"/>
    </w:p>
    <w:sectPr w:rsidR="005D19F5" w:rsidRPr="00EA0DDC" w:rsidSect="00702C0D">
      <w:footerReference w:type="default" r:id="rId11"/>
      <w:headerReference w:type="first" r:id="rId12"/>
      <w:footerReference w:type="first" r:id="rId13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848F4" w14:textId="77777777" w:rsidR="005E114B" w:rsidRDefault="005E114B" w:rsidP="00F15613">
      <w:pPr>
        <w:spacing w:line="240" w:lineRule="auto"/>
      </w:pPr>
      <w:r>
        <w:separator/>
      </w:r>
    </w:p>
  </w:endnote>
  <w:endnote w:type="continuationSeparator" w:id="0">
    <w:p w14:paraId="13C5F654" w14:textId="77777777" w:rsidR="005E114B" w:rsidRDefault="005E114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9A33" w14:textId="77777777" w:rsidR="00C31C1A" w:rsidRPr="0022258F" w:rsidRDefault="00C31C1A" w:rsidP="00C31C1A">
    <w:pPr>
      <w:pStyle w:val="Zpat"/>
      <w:rPr>
        <w:b/>
      </w:rPr>
    </w:pPr>
    <w:r w:rsidRPr="0022258F">
      <w:rPr>
        <w:b/>
      </w:rPr>
      <w:t>Vědeckotechnický park Univerzity Palackého v Olomouci</w:t>
    </w:r>
  </w:p>
  <w:p w14:paraId="642F9A34" w14:textId="77777777" w:rsidR="00C31C1A" w:rsidRPr="00792CA5" w:rsidRDefault="00C31C1A" w:rsidP="00C31C1A">
    <w:pPr>
      <w:pStyle w:val="Zpat"/>
    </w:pPr>
    <w:r w:rsidRPr="00792CA5">
      <w:t>Šlechtitelů 21 | 783 71 Olomouc | T: +420 585 631 420</w:t>
    </w:r>
  </w:p>
  <w:p w14:paraId="642F9A35" w14:textId="77777777" w:rsidR="00F15613" w:rsidRPr="00C31C1A" w:rsidRDefault="00C31C1A" w:rsidP="00C31C1A">
    <w:pPr>
      <w:pStyle w:val="Zpat"/>
    </w:pPr>
    <w:r w:rsidRPr="00792CA5">
      <w:t>vtpup@vtpup.cz | www.vtpup.cz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9A37" w14:textId="77777777" w:rsidR="0022258F" w:rsidRPr="0022258F" w:rsidRDefault="0022258F" w:rsidP="0022258F">
    <w:pPr>
      <w:pStyle w:val="Zpat"/>
      <w:rPr>
        <w:b/>
      </w:rPr>
    </w:pPr>
    <w:r w:rsidRPr="0022258F">
      <w:rPr>
        <w:b/>
      </w:rPr>
      <w:t>Vědeckotechnický park Univerzity Palackého v Olomouci</w:t>
    </w:r>
  </w:p>
  <w:p w14:paraId="642F9A38" w14:textId="77777777" w:rsidR="0022258F" w:rsidRPr="00792CA5" w:rsidRDefault="0022258F" w:rsidP="00792CA5">
    <w:pPr>
      <w:pStyle w:val="Zpat"/>
    </w:pPr>
    <w:r w:rsidRPr="00792CA5">
      <w:t>Šlechtitelů 21 | 783 71 Olomouc | T: +420 585 631 420</w:t>
    </w:r>
  </w:p>
  <w:p w14:paraId="642F9A39" w14:textId="77777777" w:rsidR="00F15613" w:rsidRPr="00792CA5" w:rsidRDefault="0022258F" w:rsidP="00792CA5">
    <w:pPr>
      <w:pStyle w:val="Zpat"/>
    </w:pPr>
    <w:r w:rsidRPr="00792CA5">
      <w:t>vtpup@vtpup.cz | www.vtpup.cz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268E7" w14:textId="77777777" w:rsidR="005E114B" w:rsidRDefault="005E114B" w:rsidP="00F15613">
      <w:pPr>
        <w:spacing w:line="240" w:lineRule="auto"/>
      </w:pPr>
      <w:r>
        <w:separator/>
      </w:r>
    </w:p>
  </w:footnote>
  <w:footnote w:type="continuationSeparator" w:id="0">
    <w:p w14:paraId="1A0D1B03" w14:textId="77777777" w:rsidR="005E114B" w:rsidRDefault="005E114B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9A36" w14:textId="77777777"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42F9A3A" wp14:editId="642F9A3B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42F9A3C" wp14:editId="642F9A3D">
          <wp:simplePos x="0" y="0"/>
          <wp:positionH relativeFrom="page">
            <wp:posOffset>790575</wp:posOffset>
          </wp:positionH>
          <wp:positionV relativeFrom="page">
            <wp:posOffset>1415415</wp:posOffset>
          </wp:positionV>
          <wp:extent cx="234950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23C"/>
    <w:multiLevelType w:val="hybridMultilevel"/>
    <w:tmpl w:val="5C72F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167E"/>
    <w:multiLevelType w:val="hybridMultilevel"/>
    <w:tmpl w:val="1E840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FE"/>
    <w:multiLevelType w:val="hybridMultilevel"/>
    <w:tmpl w:val="9FA88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F7FD8"/>
    <w:multiLevelType w:val="hybridMultilevel"/>
    <w:tmpl w:val="B4D49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B1D9C"/>
    <w:multiLevelType w:val="multilevel"/>
    <w:tmpl w:val="9EDCFB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D357C0F"/>
    <w:multiLevelType w:val="hybridMultilevel"/>
    <w:tmpl w:val="2D64D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1MLAwsTAysrAwMDZS0lEKTi0uzszPAykwrAUAfVWE8SwAAAA="/>
  </w:docVars>
  <w:rsids>
    <w:rsidRoot w:val="00F00E9C"/>
    <w:rsid w:val="00060C62"/>
    <w:rsid w:val="0007026C"/>
    <w:rsid w:val="000B793A"/>
    <w:rsid w:val="000F0D39"/>
    <w:rsid w:val="0010566D"/>
    <w:rsid w:val="00146FF1"/>
    <w:rsid w:val="002004C5"/>
    <w:rsid w:val="0022258F"/>
    <w:rsid w:val="00276D6B"/>
    <w:rsid w:val="002E053A"/>
    <w:rsid w:val="002E1B73"/>
    <w:rsid w:val="002E3612"/>
    <w:rsid w:val="002F4948"/>
    <w:rsid w:val="00331D95"/>
    <w:rsid w:val="003B3BCD"/>
    <w:rsid w:val="003D62B5"/>
    <w:rsid w:val="00430F25"/>
    <w:rsid w:val="004446A2"/>
    <w:rsid w:val="00456C33"/>
    <w:rsid w:val="004669C0"/>
    <w:rsid w:val="00486300"/>
    <w:rsid w:val="004D171B"/>
    <w:rsid w:val="004E0FD6"/>
    <w:rsid w:val="00502BEF"/>
    <w:rsid w:val="00540537"/>
    <w:rsid w:val="005B6853"/>
    <w:rsid w:val="005C2BD0"/>
    <w:rsid w:val="005D19F5"/>
    <w:rsid w:val="005E114B"/>
    <w:rsid w:val="005E387A"/>
    <w:rsid w:val="00627AA8"/>
    <w:rsid w:val="00680944"/>
    <w:rsid w:val="006A5D46"/>
    <w:rsid w:val="006B22CE"/>
    <w:rsid w:val="006E3956"/>
    <w:rsid w:val="006F5C4B"/>
    <w:rsid w:val="00702C0D"/>
    <w:rsid w:val="007519A7"/>
    <w:rsid w:val="00792CA5"/>
    <w:rsid w:val="00795D0F"/>
    <w:rsid w:val="007A01FA"/>
    <w:rsid w:val="007A331C"/>
    <w:rsid w:val="007D517A"/>
    <w:rsid w:val="007F6FCC"/>
    <w:rsid w:val="00834F96"/>
    <w:rsid w:val="00862C56"/>
    <w:rsid w:val="0089158A"/>
    <w:rsid w:val="008C3DD7"/>
    <w:rsid w:val="008E27A7"/>
    <w:rsid w:val="009364E1"/>
    <w:rsid w:val="00950935"/>
    <w:rsid w:val="009554FB"/>
    <w:rsid w:val="00990090"/>
    <w:rsid w:val="009B4205"/>
    <w:rsid w:val="009E629B"/>
    <w:rsid w:val="009F3F9F"/>
    <w:rsid w:val="00A04911"/>
    <w:rsid w:val="00A1351A"/>
    <w:rsid w:val="00A47D2E"/>
    <w:rsid w:val="00A5561A"/>
    <w:rsid w:val="00B028C4"/>
    <w:rsid w:val="00B15CD8"/>
    <w:rsid w:val="00B52715"/>
    <w:rsid w:val="00B73FD1"/>
    <w:rsid w:val="00B83148"/>
    <w:rsid w:val="00BC3798"/>
    <w:rsid w:val="00BC3E9B"/>
    <w:rsid w:val="00BD04D6"/>
    <w:rsid w:val="00BE1819"/>
    <w:rsid w:val="00BF49AF"/>
    <w:rsid w:val="00C31C1A"/>
    <w:rsid w:val="00C6493E"/>
    <w:rsid w:val="00C774B2"/>
    <w:rsid w:val="00D13E57"/>
    <w:rsid w:val="00D26D12"/>
    <w:rsid w:val="00D61B91"/>
    <w:rsid w:val="00D62385"/>
    <w:rsid w:val="00D727D5"/>
    <w:rsid w:val="00D955E7"/>
    <w:rsid w:val="00DC5FA7"/>
    <w:rsid w:val="00DE39B0"/>
    <w:rsid w:val="00DF2A4F"/>
    <w:rsid w:val="00E47977"/>
    <w:rsid w:val="00E613E6"/>
    <w:rsid w:val="00E64D97"/>
    <w:rsid w:val="00E97744"/>
    <w:rsid w:val="00EA0DDC"/>
    <w:rsid w:val="00ED44A2"/>
    <w:rsid w:val="00F0078F"/>
    <w:rsid w:val="00F00E9C"/>
    <w:rsid w:val="00F15613"/>
    <w:rsid w:val="00F43646"/>
    <w:rsid w:val="00F81C25"/>
    <w:rsid w:val="00F9102D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F9A1C"/>
  <w15:docId w15:val="{4C73FA73-EC64-4CCC-9605-E5D1A7D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F00E9C"/>
    <w:pPr>
      <w:spacing w:after="20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E9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E9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E9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E9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E9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3BCD"/>
    <w:pPr>
      <w:spacing w:after="160" w:line="259" w:lineRule="auto"/>
      <w:ind w:left="720"/>
    </w:pPr>
    <w:rPr>
      <w:rFonts w:ascii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3B3BC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E9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E9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E9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E9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E9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53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eckap\Desktop\UP_hlavickovy-papir_VTP%20od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325E6F1F278469D137710CD1066C7" ma:contentTypeVersion="10" ma:contentTypeDescription="Vytvoří nový dokument" ma:contentTypeScope="" ma:versionID="1c98bc3885f27b06f44aef970a0f055a">
  <xsd:schema xmlns:xsd="http://www.w3.org/2001/XMLSchema" xmlns:xs="http://www.w3.org/2001/XMLSchema" xmlns:p="http://schemas.microsoft.com/office/2006/metadata/properties" xmlns:ns2="3773c3d3-0c7e-47b7-a2b2-e70c86cc2799" xmlns:ns3="3bfff8b1-76c5-48a8-873c-ad03ae877152" targetNamespace="http://schemas.microsoft.com/office/2006/metadata/properties" ma:root="true" ma:fieldsID="ab130a16107930953d4ae61b2e61c49d" ns2:_="" ns3:_="">
    <xsd:import namespace="3773c3d3-0c7e-47b7-a2b2-e70c86cc2799"/>
    <xsd:import namespace="3bfff8b1-76c5-48a8-873c-ad03ae877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c3d3-0c7e-47b7-a2b2-e70c86cc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f8b1-76c5-48a8-873c-ad03ae877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C9C8-5AEE-4F44-BA02-B5E0925C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A365F-7696-4457-A793-AD28FF428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c3d3-0c7e-47b7-a2b2-e70c86cc2799"/>
    <ds:schemaRef ds:uri="3bfff8b1-76c5-48a8-873c-ad03ae877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09704-BBDD-4242-94A1-35FEF42A7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9D49C8-5DCF-4C74-9607-998362EF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UP_hlavickovy-papir_VTP od 2015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Kubečka</dc:creator>
  <cp:lastModifiedBy>Martina Novotná</cp:lastModifiedBy>
  <cp:revision>2</cp:revision>
  <cp:lastPrinted>2018-08-21T06:07:00Z</cp:lastPrinted>
  <dcterms:created xsi:type="dcterms:W3CDTF">2019-10-21T08:57:00Z</dcterms:created>
  <dcterms:modified xsi:type="dcterms:W3CDTF">2019-10-21T08:57:00Z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0x010100AFC325E6F1F278469D137710CD1066C7</vt:lpwstr>
  </property>
</Properties>
</file>